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03" w:rsidRDefault="00847903">
      <w:r w:rsidRPr="00F17E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77.75pt;height:265.5pt;visibility:visible">
            <v:imagedata r:id="rId4" o:title=""/>
          </v:shape>
        </w:pict>
      </w:r>
    </w:p>
    <w:p w:rsidR="00847903" w:rsidRDefault="00847903"/>
    <w:p w:rsidR="00847903" w:rsidRDefault="00847903">
      <w:r w:rsidRPr="00F17EB8">
        <w:rPr>
          <w:noProof/>
        </w:rPr>
        <w:pict>
          <v:shape id="Picture 2" o:spid="_x0000_i1026" type="#_x0000_t75" style="width:476.25pt;height:495.75pt;visibility:visible">
            <v:imagedata r:id="rId5" o:title=""/>
          </v:shape>
        </w:pict>
      </w:r>
    </w:p>
    <w:sectPr w:rsidR="00847903" w:rsidSect="00F234E4"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4E4"/>
    <w:rsid w:val="00030975"/>
    <w:rsid w:val="00296C94"/>
    <w:rsid w:val="00334FAD"/>
    <w:rsid w:val="003761B0"/>
    <w:rsid w:val="003F0252"/>
    <w:rsid w:val="00507684"/>
    <w:rsid w:val="007245DA"/>
    <w:rsid w:val="008212A5"/>
    <w:rsid w:val="00847903"/>
    <w:rsid w:val="00B25219"/>
    <w:rsid w:val="00E537CE"/>
    <w:rsid w:val="00E86A93"/>
    <w:rsid w:val="00F17EB8"/>
    <w:rsid w:val="00F2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Calibri" w:hAnsi="Trebuchet M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A"/>
    <w:rPr>
      <w:rFonts w:cs="Trebuchet M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34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4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0</Words>
  <Characters>4</Characters>
  <Application>Microsoft Office Outlook</Application>
  <DocSecurity>0</DocSecurity>
  <Lines>0</Lines>
  <Paragraphs>0</Paragraphs>
  <ScaleCrop>false</ScaleCrop>
  <Company>organizatie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tatar rodica </cp:lastModifiedBy>
  <cp:revision>2</cp:revision>
  <dcterms:created xsi:type="dcterms:W3CDTF">2020-01-15T10:06:00Z</dcterms:created>
  <dcterms:modified xsi:type="dcterms:W3CDTF">2020-01-15T10:06:00Z</dcterms:modified>
</cp:coreProperties>
</file>